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3FE56" w14:textId="6E258CCC" w:rsidR="00CF60C8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>Philippe</w:t>
      </w:r>
      <w:r w:rsidR="00265C3F" w:rsidRPr="00833AD3">
        <w:rPr>
          <w:sz w:val="28"/>
          <w:szCs w:val="28"/>
        </w:rPr>
        <w:t>,</w:t>
      </w:r>
    </w:p>
    <w:p w14:paraId="1A24DCBD" w14:textId="77777777" w:rsidR="00265C3F" w:rsidRPr="00833AD3" w:rsidRDefault="00265C3F">
      <w:pPr>
        <w:rPr>
          <w:sz w:val="28"/>
          <w:szCs w:val="28"/>
        </w:rPr>
      </w:pPr>
    </w:p>
    <w:p w14:paraId="007EF86D" w14:textId="550E0C95" w:rsidR="00BF7A98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>Tu es arrivé au club en 2014, depuis tu n’</w:t>
      </w:r>
      <w:r w:rsidR="00241CEC">
        <w:rPr>
          <w:sz w:val="28"/>
          <w:szCs w:val="28"/>
        </w:rPr>
        <w:t>as</w:t>
      </w:r>
      <w:r w:rsidRPr="00833AD3">
        <w:rPr>
          <w:sz w:val="28"/>
          <w:szCs w:val="28"/>
        </w:rPr>
        <w:t xml:space="preserve"> pas perdu de temps. En 2016 tu es rentré au bureau et pris la place de Vice-Président que tu as gardé jusqu’en 2022.</w:t>
      </w:r>
    </w:p>
    <w:p w14:paraId="61C55FCB" w14:textId="77777777" w:rsidR="00BF7A98" w:rsidRPr="00833AD3" w:rsidRDefault="00BF7A98">
      <w:pPr>
        <w:rPr>
          <w:sz w:val="28"/>
          <w:szCs w:val="28"/>
        </w:rPr>
      </w:pPr>
    </w:p>
    <w:p w14:paraId="478676DD" w14:textId="52D69773" w:rsidR="00BF7A98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>Toujours disponible. Il te suffisait de demander et c’été toujours oui.</w:t>
      </w:r>
    </w:p>
    <w:p w14:paraId="0DD7072F" w14:textId="77777777" w:rsidR="00BF7A98" w:rsidRPr="00833AD3" w:rsidRDefault="00BF7A98">
      <w:pPr>
        <w:rPr>
          <w:sz w:val="28"/>
          <w:szCs w:val="28"/>
        </w:rPr>
      </w:pPr>
    </w:p>
    <w:p w14:paraId="5B6C5C05" w14:textId="77777777" w:rsidR="00BF7A98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 xml:space="preserve">Ta gentillesse et ton humour ont su te faire apprécier de tes amis. </w:t>
      </w:r>
    </w:p>
    <w:p w14:paraId="60486A24" w14:textId="77777777" w:rsidR="00BF7A98" w:rsidRPr="00833AD3" w:rsidRDefault="00BF7A98">
      <w:pPr>
        <w:rPr>
          <w:sz w:val="28"/>
          <w:szCs w:val="28"/>
        </w:rPr>
      </w:pPr>
    </w:p>
    <w:p w14:paraId="39027B0E" w14:textId="113D6D6E" w:rsidR="00BF7A98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 xml:space="preserve">On ne ta jamais vu te fâcher même si comme moi on voyait bien si quelque chose n’allait pas bien des fois, mais </w:t>
      </w:r>
      <w:r w:rsidR="00E01EBE" w:rsidRPr="00833AD3">
        <w:rPr>
          <w:sz w:val="28"/>
          <w:szCs w:val="28"/>
        </w:rPr>
        <w:t>c’</w:t>
      </w:r>
      <w:r w:rsidR="004A65AE">
        <w:rPr>
          <w:sz w:val="28"/>
          <w:szCs w:val="28"/>
        </w:rPr>
        <w:t>est</w:t>
      </w:r>
      <w:r w:rsidR="00E01EBE" w:rsidRPr="00833AD3">
        <w:rPr>
          <w:sz w:val="28"/>
          <w:szCs w:val="28"/>
        </w:rPr>
        <w:t xml:space="preserve"> </w:t>
      </w:r>
      <w:r w:rsidRPr="00833AD3">
        <w:rPr>
          <w:sz w:val="28"/>
          <w:szCs w:val="28"/>
        </w:rPr>
        <w:t>la marque de</w:t>
      </w:r>
      <w:r w:rsidR="004A65AE">
        <w:rPr>
          <w:sz w:val="28"/>
          <w:szCs w:val="28"/>
        </w:rPr>
        <w:t>s</w:t>
      </w:r>
      <w:r w:rsidRPr="00833AD3">
        <w:rPr>
          <w:sz w:val="28"/>
          <w:szCs w:val="28"/>
        </w:rPr>
        <w:t xml:space="preserve"> gagneurs.</w:t>
      </w:r>
    </w:p>
    <w:p w14:paraId="6249A17E" w14:textId="77777777" w:rsidR="00BF7A98" w:rsidRPr="00833AD3" w:rsidRDefault="00BF7A98">
      <w:pPr>
        <w:rPr>
          <w:sz w:val="28"/>
          <w:szCs w:val="28"/>
        </w:rPr>
      </w:pPr>
    </w:p>
    <w:p w14:paraId="707C2D1A" w14:textId="77777777" w:rsidR="00882677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 xml:space="preserve">Les répliques que tu affectionner temps dans les films culte des années 60 et notamment celle des Tontons flingueurs. </w:t>
      </w:r>
    </w:p>
    <w:p w14:paraId="27B2C55E" w14:textId="77777777" w:rsidR="00265C3F" w:rsidRPr="00833AD3" w:rsidRDefault="00265C3F">
      <w:pPr>
        <w:rPr>
          <w:sz w:val="28"/>
          <w:szCs w:val="28"/>
        </w:rPr>
      </w:pPr>
    </w:p>
    <w:p w14:paraId="33B83AC5" w14:textId="77777777" w:rsidR="00265C3F" w:rsidRPr="00833AD3" w:rsidRDefault="00BF7A98">
      <w:pPr>
        <w:rPr>
          <w:sz w:val="28"/>
          <w:szCs w:val="28"/>
        </w:rPr>
      </w:pPr>
      <w:r w:rsidRPr="00833AD3">
        <w:rPr>
          <w:sz w:val="28"/>
          <w:szCs w:val="28"/>
        </w:rPr>
        <w:t>Les cons ça ose tout</w:t>
      </w:r>
      <w:r w:rsidR="00265C3F" w:rsidRPr="00833AD3">
        <w:rPr>
          <w:sz w:val="28"/>
          <w:szCs w:val="28"/>
        </w:rPr>
        <w:t>,</w:t>
      </w:r>
      <w:r w:rsidRPr="00833AD3">
        <w:rPr>
          <w:sz w:val="28"/>
          <w:szCs w:val="28"/>
        </w:rPr>
        <w:t xml:space="preserve"> c’est d’ailleurs à ça qu’on les reconnaît </w:t>
      </w:r>
    </w:p>
    <w:p w14:paraId="058583FF" w14:textId="77777777" w:rsidR="00265C3F" w:rsidRPr="00833AD3" w:rsidRDefault="00265C3F">
      <w:pPr>
        <w:rPr>
          <w:sz w:val="28"/>
          <w:szCs w:val="28"/>
        </w:rPr>
      </w:pPr>
    </w:p>
    <w:p w14:paraId="158348B8" w14:textId="280FE9B5" w:rsidR="00882677" w:rsidRPr="00833AD3" w:rsidRDefault="00265C3F">
      <w:pPr>
        <w:rPr>
          <w:sz w:val="28"/>
          <w:szCs w:val="28"/>
        </w:rPr>
      </w:pPr>
      <w:r w:rsidRPr="00833AD3">
        <w:rPr>
          <w:sz w:val="28"/>
          <w:szCs w:val="28"/>
        </w:rPr>
        <w:t>O</w:t>
      </w:r>
      <w:r w:rsidR="00BF7A98" w:rsidRPr="00833AD3">
        <w:rPr>
          <w:sz w:val="28"/>
          <w:szCs w:val="28"/>
        </w:rPr>
        <w:t xml:space="preserve">u </w:t>
      </w:r>
      <w:r w:rsidR="00882677" w:rsidRPr="00833AD3">
        <w:rPr>
          <w:sz w:val="28"/>
          <w:szCs w:val="28"/>
        </w:rPr>
        <w:t>bien</w:t>
      </w:r>
    </w:p>
    <w:p w14:paraId="273ADE28" w14:textId="77777777" w:rsidR="00265C3F" w:rsidRPr="00833AD3" w:rsidRDefault="00265C3F">
      <w:pPr>
        <w:rPr>
          <w:sz w:val="28"/>
          <w:szCs w:val="28"/>
        </w:rPr>
      </w:pPr>
    </w:p>
    <w:p w14:paraId="56697F0B" w14:textId="3DB36BC9" w:rsidR="00BF7A98" w:rsidRPr="00833AD3" w:rsidRDefault="00882677">
      <w:pPr>
        <w:rPr>
          <w:sz w:val="28"/>
          <w:szCs w:val="28"/>
        </w:rPr>
      </w:pPr>
      <w:r w:rsidRPr="00833AD3">
        <w:rPr>
          <w:sz w:val="28"/>
          <w:szCs w:val="28"/>
        </w:rPr>
        <w:t>Y</w:t>
      </w:r>
      <w:r w:rsidR="00BF7A98" w:rsidRPr="00833AD3">
        <w:rPr>
          <w:sz w:val="28"/>
          <w:szCs w:val="28"/>
        </w:rPr>
        <w:t xml:space="preserve"> a de la pomme, y en a</w:t>
      </w:r>
      <w:r w:rsidRPr="00833AD3">
        <w:rPr>
          <w:sz w:val="28"/>
          <w:szCs w:val="28"/>
        </w:rPr>
        <w:t>, y a de la betterave aussi.</w:t>
      </w:r>
    </w:p>
    <w:p w14:paraId="1CA4336D" w14:textId="77777777" w:rsidR="00265C3F" w:rsidRPr="00833AD3" w:rsidRDefault="00265C3F">
      <w:pPr>
        <w:rPr>
          <w:sz w:val="28"/>
          <w:szCs w:val="28"/>
        </w:rPr>
      </w:pPr>
    </w:p>
    <w:p w14:paraId="5B6B8D36" w14:textId="2219F3D4" w:rsidR="00221D1D" w:rsidRPr="00833AD3" w:rsidRDefault="00221D1D">
      <w:pPr>
        <w:rPr>
          <w:sz w:val="28"/>
          <w:szCs w:val="28"/>
        </w:rPr>
      </w:pPr>
      <w:r w:rsidRPr="00833AD3">
        <w:rPr>
          <w:sz w:val="28"/>
          <w:szCs w:val="28"/>
        </w:rPr>
        <w:t>Les expressions aussi</w:t>
      </w:r>
    </w:p>
    <w:p w14:paraId="70638CA7" w14:textId="77777777" w:rsidR="00221D1D" w:rsidRPr="00833AD3" w:rsidRDefault="00221D1D">
      <w:pPr>
        <w:rPr>
          <w:sz w:val="28"/>
          <w:szCs w:val="28"/>
        </w:rPr>
      </w:pPr>
    </w:p>
    <w:p w14:paraId="14CDBC0A" w14:textId="6832A068" w:rsidR="00265C3F" w:rsidRPr="00833AD3" w:rsidRDefault="00221D1D">
      <w:pPr>
        <w:rPr>
          <w:sz w:val="28"/>
          <w:szCs w:val="28"/>
        </w:rPr>
      </w:pPr>
      <w:r w:rsidRPr="00833AD3">
        <w:rPr>
          <w:sz w:val="28"/>
          <w:szCs w:val="28"/>
        </w:rPr>
        <w:t>L</w:t>
      </w:r>
      <w:r w:rsidR="00265C3F" w:rsidRPr="00833AD3">
        <w:rPr>
          <w:sz w:val="28"/>
          <w:szCs w:val="28"/>
        </w:rPr>
        <w:t xml:space="preserve">a dame aux </w:t>
      </w:r>
      <w:proofErr w:type="spellStart"/>
      <w:r w:rsidR="00265C3F" w:rsidRPr="00833AD3">
        <w:rPr>
          <w:sz w:val="28"/>
          <w:szCs w:val="28"/>
        </w:rPr>
        <w:t>cleps</w:t>
      </w:r>
      <w:proofErr w:type="spellEnd"/>
      <w:r w:rsidR="00265C3F" w:rsidRPr="00833AD3">
        <w:rPr>
          <w:sz w:val="28"/>
          <w:szCs w:val="28"/>
        </w:rPr>
        <w:t>, pour l’épée de Damoclès.</w:t>
      </w:r>
    </w:p>
    <w:p w14:paraId="0484D8F2" w14:textId="77777777" w:rsidR="00221D1D" w:rsidRPr="00833AD3" w:rsidRDefault="00221D1D">
      <w:pPr>
        <w:rPr>
          <w:sz w:val="28"/>
          <w:szCs w:val="28"/>
        </w:rPr>
      </w:pPr>
    </w:p>
    <w:p w14:paraId="35655EB5" w14:textId="77837AC7" w:rsidR="00221D1D" w:rsidRPr="00833AD3" w:rsidRDefault="00221D1D">
      <w:pPr>
        <w:rPr>
          <w:sz w:val="28"/>
          <w:szCs w:val="28"/>
        </w:rPr>
      </w:pPr>
      <w:r w:rsidRPr="00833AD3">
        <w:rPr>
          <w:sz w:val="28"/>
          <w:szCs w:val="28"/>
        </w:rPr>
        <w:t>La bave du crapaud n’atteint pas la blanche colombe.</w:t>
      </w:r>
    </w:p>
    <w:p w14:paraId="64A99F04" w14:textId="77777777" w:rsidR="00882677" w:rsidRPr="00833AD3" w:rsidRDefault="00882677">
      <w:pPr>
        <w:rPr>
          <w:sz w:val="28"/>
          <w:szCs w:val="28"/>
        </w:rPr>
      </w:pPr>
    </w:p>
    <w:p w14:paraId="41EAA15F" w14:textId="07CF5399" w:rsidR="00265C3F" w:rsidRPr="00833AD3" w:rsidRDefault="00882677">
      <w:pPr>
        <w:rPr>
          <w:sz w:val="28"/>
          <w:szCs w:val="28"/>
        </w:rPr>
      </w:pPr>
      <w:r w:rsidRPr="00833AD3">
        <w:rPr>
          <w:sz w:val="28"/>
          <w:szCs w:val="28"/>
        </w:rPr>
        <w:t>Cela fait à peine 15 jours</w:t>
      </w:r>
      <w:r w:rsidR="00E01EBE" w:rsidRPr="00833AD3">
        <w:rPr>
          <w:sz w:val="28"/>
          <w:szCs w:val="28"/>
        </w:rPr>
        <w:t>,</w:t>
      </w:r>
      <w:r w:rsidRPr="00833AD3">
        <w:rPr>
          <w:sz w:val="28"/>
          <w:szCs w:val="28"/>
        </w:rPr>
        <w:t xml:space="preserve"> lors de nos dernières rencontres</w:t>
      </w:r>
      <w:r w:rsidR="00E01EBE" w:rsidRPr="00833AD3">
        <w:rPr>
          <w:sz w:val="28"/>
          <w:szCs w:val="28"/>
        </w:rPr>
        <w:t>,</w:t>
      </w:r>
      <w:r w:rsidRPr="00833AD3">
        <w:rPr>
          <w:sz w:val="28"/>
          <w:szCs w:val="28"/>
        </w:rPr>
        <w:t xml:space="preserve"> tu nous disais que tu avais quelques pistaches pour l’apéro. </w:t>
      </w:r>
    </w:p>
    <w:p w14:paraId="13E5C2E0" w14:textId="77777777" w:rsidR="00265C3F" w:rsidRPr="00833AD3" w:rsidRDefault="00265C3F">
      <w:pPr>
        <w:rPr>
          <w:sz w:val="28"/>
          <w:szCs w:val="28"/>
        </w:rPr>
      </w:pPr>
    </w:p>
    <w:p w14:paraId="53474549" w14:textId="613D9E10" w:rsidR="00882677" w:rsidRPr="00833AD3" w:rsidRDefault="00882677">
      <w:pPr>
        <w:rPr>
          <w:sz w:val="28"/>
          <w:szCs w:val="28"/>
        </w:rPr>
      </w:pPr>
      <w:r w:rsidRPr="00833AD3">
        <w:rPr>
          <w:sz w:val="28"/>
          <w:szCs w:val="28"/>
        </w:rPr>
        <w:t>C’est toujours pareil on ne prend pas toujours le temps pour ces moments-là et une fois de plus c’est trop tard.</w:t>
      </w:r>
    </w:p>
    <w:p w14:paraId="6AE5408E" w14:textId="77777777" w:rsidR="00882677" w:rsidRPr="00833AD3" w:rsidRDefault="00882677">
      <w:pPr>
        <w:rPr>
          <w:sz w:val="28"/>
          <w:szCs w:val="28"/>
        </w:rPr>
      </w:pPr>
    </w:p>
    <w:p w14:paraId="7962B968" w14:textId="6A7EFBD5" w:rsidR="00882677" w:rsidRPr="00833AD3" w:rsidRDefault="00265C3F">
      <w:pPr>
        <w:rPr>
          <w:sz w:val="28"/>
          <w:szCs w:val="28"/>
        </w:rPr>
      </w:pPr>
      <w:r w:rsidRPr="00833AD3">
        <w:rPr>
          <w:sz w:val="28"/>
          <w:szCs w:val="28"/>
        </w:rPr>
        <w:t>Qui va tourner le boulier maintenant pour nos lotos ?</w:t>
      </w:r>
    </w:p>
    <w:p w14:paraId="434246E0" w14:textId="77777777" w:rsidR="00265C3F" w:rsidRPr="00833AD3" w:rsidRDefault="00265C3F">
      <w:pPr>
        <w:rPr>
          <w:sz w:val="28"/>
          <w:szCs w:val="28"/>
        </w:rPr>
      </w:pPr>
    </w:p>
    <w:p w14:paraId="560F1EB4" w14:textId="0B90DB1E" w:rsidR="00265C3F" w:rsidRPr="00833AD3" w:rsidRDefault="00265C3F">
      <w:pPr>
        <w:rPr>
          <w:sz w:val="28"/>
          <w:szCs w:val="28"/>
        </w:rPr>
      </w:pPr>
      <w:r w:rsidRPr="00833AD3">
        <w:rPr>
          <w:sz w:val="28"/>
          <w:szCs w:val="28"/>
        </w:rPr>
        <w:t>Tu vas rejoindre nos anciens Serge, Pierre, Richard, Jean-Claude et loulou tu ne vas pas t’ennuyer, ce ne sont pas des tristes</w:t>
      </w:r>
      <w:r w:rsidR="00DE64F6">
        <w:rPr>
          <w:sz w:val="28"/>
          <w:szCs w:val="28"/>
        </w:rPr>
        <w:t xml:space="preserve"> non plus.</w:t>
      </w:r>
    </w:p>
    <w:p w14:paraId="68B3AEF7" w14:textId="77777777" w:rsidR="00E01EBE" w:rsidRPr="00833AD3" w:rsidRDefault="00E01EBE">
      <w:pPr>
        <w:rPr>
          <w:sz w:val="28"/>
          <w:szCs w:val="28"/>
        </w:rPr>
      </w:pPr>
    </w:p>
    <w:p w14:paraId="165D42C0" w14:textId="605DECD2" w:rsidR="00E01EBE" w:rsidRPr="00833AD3" w:rsidRDefault="00DE64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Adishats</w:t>
      </w:r>
      <w:proofErr w:type="spellEnd"/>
      <w:r>
        <w:rPr>
          <w:sz w:val="28"/>
          <w:szCs w:val="28"/>
        </w:rPr>
        <w:t xml:space="preserve"> </w:t>
      </w:r>
      <w:r w:rsidRPr="00833AD3">
        <w:rPr>
          <w:sz w:val="28"/>
          <w:szCs w:val="28"/>
        </w:rPr>
        <w:t>Philippe</w:t>
      </w:r>
    </w:p>
    <w:p w14:paraId="57B8118D" w14:textId="77777777" w:rsidR="00882677" w:rsidRPr="00833AD3" w:rsidRDefault="00882677">
      <w:pPr>
        <w:rPr>
          <w:sz w:val="28"/>
          <w:szCs w:val="28"/>
        </w:rPr>
      </w:pPr>
    </w:p>
    <w:p w14:paraId="18020313" w14:textId="2EF65A14" w:rsidR="00882677" w:rsidRDefault="00882677"/>
    <w:sectPr w:rsidR="00882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419EE" w14:textId="77777777" w:rsidR="00D732D3" w:rsidRDefault="00D732D3">
      <w:r>
        <w:separator/>
      </w:r>
    </w:p>
  </w:endnote>
  <w:endnote w:type="continuationSeparator" w:id="0">
    <w:p w14:paraId="67D166C2" w14:textId="77777777" w:rsidR="00D732D3" w:rsidRDefault="00D7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B2FD" w14:textId="77777777" w:rsidR="00CF60C8" w:rsidRDefault="00CF60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1145" w14:textId="77777777" w:rsidR="00CF60C8" w:rsidRDefault="00CF60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9769" w14:textId="77777777" w:rsidR="00CF60C8" w:rsidRDefault="00CF60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A884" w14:textId="77777777" w:rsidR="00D732D3" w:rsidRDefault="00D732D3">
      <w:r>
        <w:separator/>
      </w:r>
    </w:p>
  </w:footnote>
  <w:footnote w:type="continuationSeparator" w:id="0">
    <w:p w14:paraId="1375BC3B" w14:textId="77777777" w:rsidR="00D732D3" w:rsidRDefault="00D73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8A9B9" w14:textId="77777777" w:rsidR="00CF60C8" w:rsidRDefault="00CF60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0AFB" w14:textId="77777777" w:rsidR="00CF60C8" w:rsidRDefault="00CF60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CCEC" w14:textId="77777777" w:rsidR="00CF60C8" w:rsidRDefault="00CF60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98"/>
    <w:rsid w:val="00220F66"/>
    <w:rsid w:val="00221D1D"/>
    <w:rsid w:val="00241CEC"/>
    <w:rsid w:val="00265C3F"/>
    <w:rsid w:val="00387C9E"/>
    <w:rsid w:val="004A65AE"/>
    <w:rsid w:val="00755BA3"/>
    <w:rsid w:val="00833AD3"/>
    <w:rsid w:val="00882677"/>
    <w:rsid w:val="00BF7A98"/>
    <w:rsid w:val="00CF60C8"/>
    <w:rsid w:val="00D732D3"/>
    <w:rsid w:val="00DE64F6"/>
    <w:rsid w:val="00E01EBE"/>
    <w:rsid w:val="00E2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9BC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87C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87C9E"/>
    <w:rPr>
      <w:sz w:val="24"/>
      <w:szCs w:val="24"/>
    </w:rPr>
  </w:style>
  <w:style w:type="paragraph" w:styleId="Pieddepage">
    <w:name w:val="footer"/>
    <w:basedOn w:val="Normal"/>
    <w:link w:val="PieddepageCar"/>
    <w:rsid w:val="00387C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87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Office%20Word%202003%20Loo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2024-05-12T08:23:00Z</dcterms:created>
  <dcterms:modified xsi:type="dcterms:W3CDTF">2024-05-13T05:49:00Z</dcterms:modified>
</cp:coreProperties>
</file>